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bidiVisual/>
        <w:tblW w:w="10090" w:type="dxa"/>
        <w:tblInd w:w="-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40"/>
        <w:gridCol w:w="4352"/>
        <w:gridCol w:w="1980"/>
        <w:gridCol w:w="1694"/>
        <w:gridCol w:w="508"/>
        <w:gridCol w:w="77"/>
        <w:gridCol w:w="431"/>
        <w:gridCol w:w="508"/>
      </w:tblGrid>
      <w:tr w:rsidR="005932EA" w:rsidRPr="00171410" w14:paraId="1871877F" w14:textId="77777777" w:rsidTr="00C8653B">
        <w:trPr>
          <w:trHeight w:val="105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FD2D1E" w14:textId="1F0A07ED" w:rsidR="005932EA" w:rsidRPr="00171410" w:rsidRDefault="005932EA" w:rsidP="005D2D0E">
            <w:pPr>
              <w:pStyle w:val="RevisionTableHeading"/>
              <w:bidi/>
              <w:rPr>
                <w:color w:val="000000"/>
                <w:rtl/>
              </w:rPr>
            </w:pPr>
            <w:r>
              <w:rPr>
                <w:rtl/>
                <w:lang w:eastAsia="ar"/>
              </w:rPr>
              <w:t xml:space="preserve">اسم </w:t>
            </w:r>
            <w:r w:rsidR="006653E1">
              <w:rPr>
                <w:rFonts w:hint="cs"/>
                <w:rtl/>
                <w:lang w:eastAsia="ar"/>
              </w:rPr>
              <w:t xml:space="preserve">المرفق: 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882FC" w14:textId="77777777" w:rsidR="005932EA" w:rsidRPr="00171410" w:rsidRDefault="005932EA" w:rsidP="00C8653B">
            <w:pPr>
              <w:pStyle w:val="RevisionTableHeading"/>
              <w:bidi/>
              <w:rPr>
                <w:color w:val="000000"/>
              </w:rPr>
            </w:pPr>
            <w:r>
              <w:rPr>
                <w:rtl/>
                <w:lang w:eastAsia="ar"/>
              </w:rPr>
              <w:t>رقم المرجع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C209" w14:textId="77777777" w:rsidR="005932EA" w:rsidRPr="00171410" w:rsidRDefault="005932EA" w:rsidP="00C8653B">
            <w:pPr>
              <w:pStyle w:val="RevisionTableHeading"/>
              <w:bidi/>
              <w:rPr>
                <w:color w:val="000000"/>
              </w:rPr>
            </w:pPr>
            <w:r w:rsidRPr="00171410">
              <w:rPr>
                <w:rtl/>
                <w:lang w:eastAsia="ar"/>
              </w:rPr>
              <w:t>النسخة -001</w:t>
            </w:r>
          </w:p>
        </w:tc>
      </w:tr>
      <w:tr w:rsidR="005932EA" w:rsidRPr="0093784F" w14:paraId="23E29353" w14:textId="77777777" w:rsidTr="00C8653B">
        <w:trPr>
          <w:trHeight w:val="133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67DDC4" w14:textId="77777777" w:rsidR="005932EA" w:rsidRPr="00F02DB9" w:rsidRDefault="005932EA" w:rsidP="00C8653B">
            <w:pPr>
              <w:pStyle w:val="RevisionTableText"/>
              <w:bidi/>
              <w:jc w:val="left"/>
            </w:pPr>
            <w:r w:rsidRPr="00F02DB9">
              <w:rPr>
                <w:rtl/>
                <w:lang w:eastAsia="ar"/>
              </w:rPr>
              <w:t>الفصل 10 من المجلد 5 إدارة العمليات التشغيلية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B37EBE" w14:textId="77777777" w:rsidR="005932EA" w:rsidRPr="0093784F" w:rsidRDefault="005932EA" w:rsidP="00C8653B">
            <w:pPr>
              <w:pStyle w:val="RevisionTableText"/>
              <w:bidi/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375C" w14:textId="77777777" w:rsidR="005932EA" w:rsidRPr="0093784F" w:rsidRDefault="005932EA" w:rsidP="00C8653B">
            <w:pPr>
              <w:pStyle w:val="RevisionTableText"/>
              <w:bidi/>
            </w:pPr>
          </w:p>
        </w:tc>
      </w:tr>
      <w:tr w:rsidR="005932EA" w:rsidRPr="0093784F" w14:paraId="4C9984B1" w14:textId="77777777" w:rsidTr="00C8653B">
        <w:trPr>
          <w:trHeight w:val="30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63A94E5" w14:textId="77777777" w:rsidR="005932EA" w:rsidRPr="0093784F" w:rsidRDefault="005932EA" w:rsidP="00C8653B">
            <w:pPr>
              <w:pStyle w:val="TableHeading"/>
              <w:bidi/>
            </w:pPr>
            <w:r w:rsidRPr="0093784F">
              <w:rPr>
                <w:rtl/>
                <w:lang w:eastAsia="ar"/>
              </w:rPr>
              <w:t>الرقم</w:t>
            </w:r>
          </w:p>
        </w:tc>
        <w:tc>
          <w:tcPr>
            <w:tcW w:w="8026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506EE271" w14:textId="77777777" w:rsidR="005932EA" w:rsidRPr="0093784F" w:rsidRDefault="005932EA" w:rsidP="00C8653B">
            <w:pPr>
              <w:pStyle w:val="TableHeading"/>
              <w:bidi/>
              <w:rPr>
                <w:color w:val="000000"/>
              </w:rPr>
            </w:pPr>
            <w:r w:rsidRPr="0093784F">
              <w:rPr>
                <w:rtl/>
                <w:lang w:eastAsia="ar"/>
              </w:rPr>
              <w:t>إجراءات بدء التشغيل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F1ED4E" w14:textId="77777777" w:rsidR="005932EA" w:rsidRDefault="005932EA" w:rsidP="00C8653B">
            <w:pPr>
              <w:pStyle w:val="RevH8ptcenter"/>
              <w:bidi/>
            </w:pPr>
            <w:r w:rsidRPr="002250E2">
              <w:rPr>
                <w:rtl/>
                <w:lang w:eastAsia="ar"/>
              </w:rPr>
              <w:t xml:space="preserve">تحقق منها </w:t>
            </w:r>
          </w:p>
          <w:p w14:paraId="0429A487" w14:textId="77777777" w:rsidR="005932EA" w:rsidRPr="002250E2" w:rsidRDefault="005932EA" w:rsidP="00C8653B">
            <w:pPr>
              <w:pStyle w:val="RevH8ptcenter"/>
              <w:bidi/>
              <w:rPr>
                <w:color w:val="000000"/>
              </w:rPr>
            </w:pPr>
            <w:r w:rsidRPr="002250E2">
              <w:rPr>
                <w:rtl/>
                <w:lang w:eastAsia="ar"/>
              </w:rPr>
              <w:t>مرضٍ</w:t>
            </w:r>
          </w:p>
        </w:tc>
      </w:tr>
      <w:tr w:rsidR="005932EA" w:rsidRPr="0093784F" w14:paraId="1D4F9BB7" w14:textId="77777777" w:rsidTr="00C8653B">
        <w:trPr>
          <w:trHeight w:val="201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884563D" w14:textId="77777777" w:rsidR="005932EA" w:rsidRPr="0093784F" w:rsidRDefault="005932EA" w:rsidP="00C865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26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47ED3721" w14:textId="77777777" w:rsidR="005932EA" w:rsidRPr="0093784F" w:rsidRDefault="005932EA" w:rsidP="00C865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268C613" w14:textId="77777777" w:rsidR="005932EA" w:rsidRPr="002250E2" w:rsidRDefault="005932EA" w:rsidP="00C8653B">
            <w:pPr>
              <w:pStyle w:val="RevH8ptcenter"/>
              <w:bidi/>
            </w:pPr>
            <w:r w:rsidRPr="002250E2">
              <w:rPr>
                <w:rtl/>
                <w:lang w:eastAsia="ar"/>
              </w:rPr>
              <w:t>لا يوجد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883C5FB" w14:textId="77777777" w:rsidR="005932EA" w:rsidRPr="002250E2" w:rsidRDefault="005932EA" w:rsidP="00C8653B">
            <w:pPr>
              <w:pStyle w:val="RevH8ptcenter"/>
              <w:bidi/>
            </w:pPr>
            <w:r w:rsidRPr="002250E2">
              <w:rPr>
                <w:rtl/>
                <w:lang w:eastAsia="ar"/>
              </w:rPr>
              <w:t>نعم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4F0A6C" w14:textId="77777777" w:rsidR="005932EA" w:rsidRPr="002250E2" w:rsidRDefault="005932EA" w:rsidP="00C8653B">
            <w:pPr>
              <w:pStyle w:val="RevH8ptcenter"/>
              <w:bidi/>
            </w:pPr>
            <w:r w:rsidRPr="002250E2">
              <w:rPr>
                <w:rtl/>
                <w:lang w:eastAsia="ar"/>
              </w:rPr>
              <w:t>لا</w:t>
            </w:r>
          </w:p>
        </w:tc>
      </w:tr>
      <w:tr w:rsidR="005932EA" w:rsidRPr="0093784F" w14:paraId="38DB4D70" w14:textId="77777777" w:rsidTr="00C8653B">
        <w:trPr>
          <w:trHeight w:val="3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158417" w14:textId="77777777" w:rsidR="005932EA" w:rsidRPr="004E44DC" w:rsidRDefault="005932EA" w:rsidP="00C8653B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14:paraId="5E791A34" w14:textId="77777777" w:rsidR="005932EA" w:rsidRPr="00E10495" w:rsidRDefault="005932EA" w:rsidP="00C8653B">
            <w:pPr>
              <w:pStyle w:val="TableText"/>
              <w:bidi/>
            </w:pPr>
            <w:r>
              <w:rPr>
                <w:rtl/>
                <w:lang w:eastAsia="ar"/>
              </w:rPr>
              <w:t>أنظمة سلامة الحياة (</w:t>
            </w:r>
            <w:r>
              <w:rPr>
                <w:lang w:eastAsia="ar" w:bidi="en-US"/>
              </w:rPr>
              <w:t>LSS</w:t>
            </w:r>
            <w:r>
              <w:rPr>
                <w:rtl/>
                <w:lang w:eastAsia="ar"/>
              </w:rPr>
              <w:t>): الرعاية الصحية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6EF3167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472792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C5B5C7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932EA" w:rsidRPr="0093784F" w14:paraId="59EE590D" w14:textId="77777777" w:rsidTr="00C8653B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  <w:hideMark/>
          </w:tcPr>
          <w:p w14:paraId="5036A53B" w14:textId="77777777" w:rsidR="005932EA" w:rsidRPr="00171410" w:rsidRDefault="005932EA" w:rsidP="00C8653B">
            <w:pPr>
              <w:pStyle w:val="TT9pt"/>
              <w:bidi/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B6D9B01" w14:textId="77777777" w:rsidR="005932EA" w:rsidRPr="00171410" w:rsidRDefault="005932EA" w:rsidP="00C8653B">
            <w:pPr>
              <w:pStyle w:val="TT9pt"/>
              <w:bidi/>
              <w:rPr>
                <w:b/>
                <w:bCs/>
              </w:rPr>
            </w:pPr>
            <w:r w:rsidRPr="00171410">
              <w:rPr>
                <w:b/>
                <w:bCs/>
                <w:rtl/>
                <w:lang w:eastAsia="ar"/>
              </w:rPr>
              <w:t>الصحة والسلامة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6E055A6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7428471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0DDFB34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932EA" w:rsidRPr="0093784F" w14:paraId="76BE91F3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DB3DE3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1F21A" w14:textId="77777777" w:rsidR="005932EA" w:rsidRPr="00ED6824" w:rsidRDefault="005932EA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توفر معدات الحماية الشخصية المطلوبة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11919C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80BD010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839A6BE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0C047A1D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F209B2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AB339" w14:textId="77777777" w:rsidR="005932EA" w:rsidRPr="00ED6824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توفّر تقييم المخاطر وبيان الأسلوب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76A8F6F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0D8DBC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033B3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45CD8E17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CD7431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F447B" w14:textId="77777777" w:rsidR="005932EA" w:rsidRPr="00ED6824" w:rsidRDefault="005932EA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C2303D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65825A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EAA495E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5F8978B2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D0D441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BC1E4" w14:textId="77777777" w:rsidR="005932EA" w:rsidRPr="00ED6824" w:rsidRDefault="005932EA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توفّر محطات غسل العين وغرف استحمام الطوارئ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FFA2078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9BC70D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429CE2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471A8591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E82266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85CF" w14:textId="77777777" w:rsidR="005932EA" w:rsidRPr="00ED6824" w:rsidRDefault="005932EA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مراجعة خطة الإخلاء في حالات الطوارئ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7263F79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5DE6AA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66DC34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45164391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82DAE0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9CFD" w14:textId="77777777" w:rsidR="005932EA" w:rsidRPr="00ED6824" w:rsidRDefault="005932EA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بيانات الاتصال بالشخص المفوَّض والمقاولين في حالات الطوارئ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D7A790B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E825A62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D25510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3A7DACF7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2AFC14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3C0B" w14:textId="77777777" w:rsidR="005932EA" w:rsidRPr="00ED6824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أنظمة سلامة الحياة (طفايات الحريق ورشاشات المياه وأجهزة إخماد الغاز وأجهزة إنذار الحريق)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7AD555B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FB048FF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ED164E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5C24F2E0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6158AD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8943" w14:textId="77777777" w:rsidR="005932EA" w:rsidRPr="00ED6824" w:rsidRDefault="005932EA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التهوية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605B3D3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3D06005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008CC4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424BBFE3" w14:textId="77777777" w:rsidTr="00C8653B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108653A5" w14:textId="77777777" w:rsidR="005932EA" w:rsidRPr="007D04E4" w:rsidRDefault="005932EA" w:rsidP="00C8653B">
            <w:pPr>
              <w:pStyle w:val="TT9pt"/>
              <w:bidi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0C43935F" w14:textId="77777777" w:rsidR="005932EA" w:rsidRPr="004E44DC" w:rsidRDefault="005932EA" w:rsidP="00C8653B">
            <w:pPr>
              <w:pStyle w:val="TT9pt"/>
              <w:bidi/>
              <w:rPr>
                <w:b/>
                <w:bCs/>
              </w:rPr>
            </w:pPr>
            <w:r w:rsidRPr="004E44DC">
              <w:rPr>
                <w:b/>
                <w:bCs/>
                <w:rtl/>
                <w:lang w:eastAsia="ar"/>
              </w:rPr>
              <w:t>الموافقات المسبقة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779605B" w14:textId="77777777" w:rsidR="005932EA" w:rsidRPr="007D04E4" w:rsidRDefault="005932EA" w:rsidP="00C8653B">
            <w:pPr>
              <w:bidi/>
              <w:ind w:right="-73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672496B" w14:textId="77777777" w:rsidR="005932EA" w:rsidRPr="007D04E4" w:rsidRDefault="005932EA" w:rsidP="00C8653B">
            <w:pPr>
              <w:bidi/>
              <w:ind w:right="-73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097756DB" w14:textId="77777777" w:rsidR="005932EA" w:rsidRPr="007D04E4" w:rsidRDefault="005932EA" w:rsidP="00C8653B">
            <w:pPr>
              <w:bidi/>
              <w:ind w:right="-73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5932EA" w:rsidRPr="0093784F" w14:paraId="738B7799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0D475F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7F488" w14:textId="082DE506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الحصول على الموافقات من مالك النظام / المدير / فريق المهندسين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3ECEA55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2E6B27E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5A701A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20695EE4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7826D6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76BC21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الحصول على موافقة المستخدم النهائي / رئيس الإدارة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1C1668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2945425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6CEA67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0BC7AA2A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6A12C5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EBD0C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موافقة إدارة الجودة والصحة والسلامة والبيئة (</w:t>
            </w:r>
            <w:r>
              <w:rPr>
                <w:lang w:eastAsia="ar" w:bidi="en-US"/>
              </w:rPr>
              <w:t>QHSE</w:t>
            </w:r>
            <w:r>
              <w:rPr>
                <w:rtl/>
                <w:lang w:eastAsia="ar"/>
              </w:rPr>
              <w:t>) متاحة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A875904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56EB841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9F9298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1B20EADC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D7B1AD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7F7F7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جدول زمني بأعمال المقاول المختص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8808876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FFE685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3B3304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3C399D89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DEBB8F" w14:textId="77777777" w:rsidR="005932E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E3B48" w14:textId="77777777" w:rsidR="005932EA" w:rsidRPr="00C0102A" w:rsidRDefault="005932EA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تصريح العمل معتمد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9C52D4B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C678511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68A975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68EC29A6" w14:textId="77777777" w:rsidTr="00C8653B">
        <w:trPr>
          <w:trHeight w:val="2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095D54CF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C8B39FA" w14:textId="77777777" w:rsidR="005932EA" w:rsidRPr="00171410" w:rsidRDefault="005932EA" w:rsidP="00C8653B">
            <w:pPr>
              <w:pStyle w:val="TT9pt"/>
              <w:bidi/>
              <w:rPr>
                <w:b/>
                <w:bCs/>
              </w:rPr>
            </w:pPr>
            <w:r w:rsidRPr="00171410">
              <w:rPr>
                <w:b/>
                <w:bCs/>
                <w:rtl/>
                <w:lang w:eastAsia="ar"/>
              </w:rPr>
              <w:t>جاهزية النظام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43C0F2C" w14:textId="77777777" w:rsidR="005932EA" w:rsidRPr="0093784F" w:rsidRDefault="005932EA" w:rsidP="00C865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F1F05A4" w14:textId="77777777" w:rsidR="005932EA" w:rsidRPr="0093784F" w:rsidRDefault="005932EA" w:rsidP="00C865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14284BAF" w14:textId="77777777" w:rsidR="005932EA" w:rsidRPr="0093784F" w:rsidRDefault="005932EA" w:rsidP="00C865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5932EA" w:rsidRPr="0093784F" w14:paraId="2AD6E093" w14:textId="77777777" w:rsidTr="00C8653B">
        <w:trPr>
          <w:trHeight w:val="3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06C488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E7F94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التحقق من صحة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661395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AE29481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67EC09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40EC63E3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722FF0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5B713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النظام خالٍ من الأعطال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B6CFFCF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F9E92F9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792E27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46FF87F2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C0CD83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8F075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تفقّد الأدوات المطلوبة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84D987C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DFC10A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FD5701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4B18485F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0F2CCC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367ECD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لافتات - التحقق من إغلاق مصادر الطاقة ووضع لافتات عليها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6AB5F80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77BBA52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A7A957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3C33FB39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9D2F36" w14:textId="77777777" w:rsidR="005932E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92E7E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التأكد من التوافق مع المخططات ونظام إدارة الأعمال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0E965A0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4EC7A67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207BA4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6EAF3A45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399FD6" w14:textId="77777777" w:rsidR="005932E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59E53" w14:textId="77777777" w:rsidR="005932EA" w:rsidRDefault="005932EA" w:rsidP="00C8653B">
            <w:pPr>
              <w:pStyle w:val="TT9pt"/>
              <w:bidi/>
            </w:pPr>
            <w:r w:rsidRPr="00D64AA9">
              <w:rPr>
                <w:rtl/>
                <w:lang w:eastAsia="ar"/>
              </w:rPr>
              <w:t>التحقق من نظافة جميع المناطق والمخارج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48797D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0D9DE97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3D1083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2D71BA23" w14:textId="77777777" w:rsidTr="00C8653B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535B4A3F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03C435A" w14:textId="77777777" w:rsidR="005932EA" w:rsidRPr="004E44DC" w:rsidRDefault="005932EA" w:rsidP="00C8653B">
            <w:pPr>
              <w:pStyle w:val="TT9pt"/>
              <w:bidi/>
              <w:rPr>
                <w:b/>
                <w:bCs/>
              </w:rPr>
            </w:pPr>
            <w:r w:rsidRPr="004E44DC">
              <w:rPr>
                <w:b/>
                <w:bCs/>
                <w:rtl/>
                <w:lang w:eastAsia="ar"/>
              </w:rPr>
              <w:t xml:space="preserve">إجراءات الفحص قبل البدء 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2F0C62F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9EFE7E4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03A00879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932EA" w:rsidRPr="0093784F" w14:paraId="403F017E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FEA2AF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B408D7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التحقق من خلو النظام من الأعطال والإنذارات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AC3DDEC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7257AF5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EAC2C6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0E00560A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291743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E5309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توفّر إجراءات بدء التشغيل الصادرة عن شركة تصنيع المعدات الأصلية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674571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3EBB04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996D3A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0E916B3A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F17CCC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D7CAA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التحقق من وحدات التحكم الآلي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BB48EC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8D730DB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7A07FE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47D943E4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CB3C46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45014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تفقّد مؤشرات نقاط الضبط المحددة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210D279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67698A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489718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78EBB706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0E694D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AA941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التحقق من تقارير الخدمات السابقة (الصادرة عن أطراف خارجية مختصة)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96C0D3C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44A2D8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280F9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701AF7C7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D95BD8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51374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فحص المحطات وأنظمة الإمداد الأساسية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DE84CDE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3D9A0B6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F74B91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0023552C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A0821B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C268B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 xml:space="preserve">المخططات البيانية الميكانيكية والكهربائية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C4F6914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D7F0226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825C80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3A86FB6B" w14:textId="77777777" w:rsidTr="00C8653B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66873513" w14:textId="77777777" w:rsidR="005932EA" w:rsidRPr="00171410" w:rsidRDefault="005932EA" w:rsidP="00C8653B">
            <w:pPr>
              <w:pStyle w:val="TT9pt"/>
              <w:bidi/>
              <w:rPr>
                <w:b/>
                <w:bCs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C0C0DAA" w14:textId="77777777" w:rsidR="005932EA" w:rsidRPr="004E44DC" w:rsidRDefault="005932EA" w:rsidP="00C8653B">
            <w:pPr>
              <w:pStyle w:val="TT9pt"/>
              <w:bidi/>
              <w:rPr>
                <w:b/>
                <w:bCs/>
              </w:rPr>
            </w:pPr>
            <w:r w:rsidRPr="004E44DC">
              <w:rPr>
                <w:b/>
                <w:bCs/>
                <w:rtl/>
                <w:lang w:eastAsia="ar"/>
              </w:rPr>
              <w:t xml:space="preserve">إجراءات الفحص عند البدء 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5753356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C3F3865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40633F7A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932EA" w:rsidRPr="0093784F" w14:paraId="70FA251D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681860" w14:textId="77777777" w:rsidR="005932EA" w:rsidRPr="00CC5767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27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C1948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التحقق من مؤشرات تشغيل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6E2A30A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95A633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15DE33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6A022A9F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6EBA87" w14:textId="77777777" w:rsidR="005932EA" w:rsidRPr="00CC5767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28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F6A395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تفقّد نظام الإنذار/ التحذير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9EE8376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363B47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8D04E9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0A5C6FC9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29F6A4" w14:textId="77777777" w:rsidR="005932EA" w:rsidRPr="00CC5767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29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7EC77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التحقق من عمل نظام / برنامج نظام إدارة المباني (</w:t>
            </w:r>
            <w:r w:rsidRPr="00C0102A">
              <w:rPr>
                <w:lang w:eastAsia="ar" w:bidi="en-US"/>
              </w:rPr>
              <w:t>BMS</w:t>
            </w:r>
            <w:r w:rsidRPr="00C0102A">
              <w:rPr>
                <w:rtl/>
                <w:lang w:eastAsia="ar"/>
              </w:rPr>
              <w:t>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674083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22ACAB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46F61C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41C89E6F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391CCE" w14:textId="77777777" w:rsidR="005932EA" w:rsidRPr="00CC5767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30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12D9D0" w14:textId="77777777" w:rsidR="005932EA" w:rsidRPr="00C0102A" w:rsidRDefault="005932EA" w:rsidP="00C8653B">
            <w:pPr>
              <w:pStyle w:val="TT9pt"/>
              <w:bidi/>
            </w:pPr>
            <w:r w:rsidRPr="006704EE">
              <w:rPr>
                <w:rtl/>
                <w:lang w:eastAsia="ar"/>
              </w:rPr>
              <w:t>التحقق من عمل النظام واتصاله بالإنترنت (معاينة الأسباب والآثار)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F3AC546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CAED78F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906D93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0C5C4CCC" w14:textId="77777777" w:rsidTr="00C8653B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4872CFBB" w14:textId="77777777" w:rsidR="005932EA" w:rsidRPr="00CC5767" w:rsidRDefault="005932EA" w:rsidP="00C8653B">
            <w:pPr>
              <w:pStyle w:val="TT9pt"/>
              <w:bidi/>
              <w:rPr>
                <w:b/>
                <w:bCs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79816BE" w14:textId="77777777" w:rsidR="005932EA" w:rsidRPr="004E44DC" w:rsidRDefault="005932EA" w:rsidP="00C8653B">
            <w:pPr>
              <w:pStyle w:val="TT9pt"/>
              <w:bidi/>
              <w:rPr>
                <w:b/>
                <w:bCs/>
              </w:rPr>
            </w:pPr>
            <w:r w:rsidRPr="004E44DC">
              <w:rPr>
                <w:b/>
                <w:bCs/>
                <w:rtl/>
                <w:lang w:eastAsia="ar"/>
              </w:rPr>
              <w:t>الإشعارات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0AD60C0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665649E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6AD1C415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932EA" w:rsidRPr="0093784F" w14:paraId="6012CFE9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FAE8A1" w14:textId="77777777" w:rsidR="005932EA" w:rsidRPr="00CC5767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31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B3D01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رؤساء الإدارات (إدارة المرافق)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1204B5E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EF846A9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BBC8CB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018ADEE2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BF1860" w14:textId="77777777" w:rsidR="005932EA" w:rsidRPr="00CC5767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32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708F2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إعداد التقارير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BEFF3C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527A09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92091EC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7EECADF5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9536E7" w14:textId="77777777" w:rsidR="005932EA" w:rsidRPr="00CC5767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33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81B9A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التحقق من إخطار المستخدم النهائي / الجهات المعنية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EF7C687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287EBE0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70F17A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F0624">
              <w:rPr>
                <w:rFonts w:cs="Arial"/>
                <w:color w:val="000000"/>
                <w:rtl/>
                <w:lang w:eastAsia="ar"/>
              </w:rPr>
            </w:r>
            <w:r w:rsidR="001F062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3E282C0C" w14:textId="77777777" w:rsidTr="00C8653B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64B5A"/>
            <w:noWrap/>
            <w:vAlign w:val="center"/>
          </w:tcPr>
          <w:p w14:paraId="58DA8BA2" w14:textId="77777777" w:rsidR="005932EA" w:rsidRPr="0093784F" w:rsidRDefault="005932EA" w:rsidP="00C8653B">
            <w:pPr>
              <w:pStyle w:val="THWhite"/>
              <w:bidi/>
            </w:pPr>
            <w:r w:rsidRPr="0093784F">
              <w:rPr>
                <w:rtl/>
                <w:lang w:eastAsia="ar"/>
              </w:rPr>
              <w:t>الرقم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264B5A"/>
            <w:vAlign w:val="center"/>
          </w:tcPr>
          <w:p w14:paraId="532BBAF7" w14:textId="77777777" w:rsidR="005932EA" w:rsidRPr="0093784F" w:rsidRDefault="005932EA" w:rsidP="00C8653B">
            <w:pPr>
              <w:pStyle w:val="THWhite"/>
              <w:bidi/>
            </w:pPr>
            <w:r w:rsidRPr="0093784F">
              <w:rPr>
                <w:rtl/>
                <w:lang w:eastAsia="ar"/>
              </w:rPr>
              <w:t>ملاحظات المُراجع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</w:tcPr>
          <w:p w14:paraId="4FB06BE6" w14:textId="77777777" w:rsidR="005932EA" w:rsidRPr="0093784F" w:rsidRDefault="005932EA" w:rsidP="00C8653B">
            <w:pPr>
              <w:pStyle w:val="THWhite"/>
              <w:bidi/>
            </w:pPr>
            <w:r w:rsidRPr="0093784F">
              <w:rPr>
                <w:rtl/>
                <w:lang w:eastAsia="ar"/>
              </w:rPr>
              <w:t>القرار</w:t>
            </w:r>
          </w:p>
        </w:tc>
      </w:tr>
      <w:tr w:rsidR="005932EA" w:rsidRPr="0093784F" w14:paraId="414BA8C1" w14:textId="77777777" w:rsidTr="00C8653B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2EABDE" w14:textId="77777777" w:rsidR="005932EA" w:rsidRPr="0093784F" w:rsidRDefault="005932EA" w:rsidP="00C8653B">
            <w:pPr>
              <w:pStyle w:val="TT9pt"/>
              <w:bidi/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41F84" w14:textId="77777777" w:rsidR="005932EA" w:rsidRPr="0093784F" w:rsidRDefault="005932EA" w:rsidP="00C8653B">
            <w:pPr>
              <w:pStyle w:val="TT9pt"/>
              <w:bidi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E9D0" w14:textId="77777777" w:rsidR="005932EA" w:rsidRPr="0093784F" w:rsidRDefault="005932EA" w:rsidP="00C8653B">
            <w:pPr>
              <w:pStyle w:val="TT9pt"/>
              <w:bidi/>
            </w:pPr>
          </w:p>
        </w:tc>
      </w:tr>
      <w:tr w:rsidR="005932EA" w:rsidRPr="0093784F" w14:paraId="77375BAB" w14:textId="77777777" w:rsidTr="00C8653B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95C5F0" w14:textId="77777777" w:rsidR="005932EA" w:rsidRPr="0093784F" w:rsidRDefault="005932EA" w:rsidP="00C8653B">
            <w:pPr>
              <w:pStyle w:val="TT9pt"/>
              <w:bidi/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74927" w14:textId="77777777" w:rsidR="005932EA" w:rsidRPr="0093784F" w:rsidRDefault="005932EA" w:rsidP="00C8653B">
            <w:pPr>
              <w:pStyle w:val="TT9pt"/>
              <w:bidi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2327" w14:textId="77777777" w:rsidR="005932EA" w:rsidRPr="0093784F" w:rsidRDefault="005932EA" w:rsidP="00C8653B">
            <w:pPr>
              <w:pStyle w:val="TT9pt"/>
              <w:bidi/>
            </w:pPr>
          </w:p>
        </w:tc>
      </w:tr>
      <w:tr w:rsidR="005932EA" w:rsidRPr="0093784F" w14:paraId="753B17A5" w14:textId="77777777" w:rsidTr="00C8653B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C49A6C" w14:textId="77777777" w:rsidR="005932EA" w:rsidRPr="0093784F" w:rsidRDefault="005932EA" w:rsidP="00C8653B">
            <w:pPr>
              <w:pStyle w:val="TT9pt"/>
              <w:bidi/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4D8E9" w14:textId="77777777" w:rsidR="005932EA" w:rsidRPr="0093784F" w:rsidRDefault="005932EA" w:rsidP="00C8653B">
            <w:pPr>
              <w:pStyle w:val="TT9pt"/>
              <w:bidi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148C" w14:textId="77777777" w:rsidR="005932EA" w:rsidRPr="0093784F" w:rsidRDefault="005932EA" w:rsidP="00C8653B">
            <w:pPr>
              <w:pStyle w:val="TT9pt"/>
              <w:bidi/>
            </w:pPr>
          </w:p>
        </w:tc>
      </w:tr>
      <w:tr w:rsidR="005932EA" w:rsidRPr="0093784F" w14:paraId="779A9689" w14:textId="77777777" w:rsidTr="00C8653B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071E82" w14:textId="77777777" w:rsidR="005932EA" w:rsidRPr="0093784F" w:rsidRDefault="005932EA" w:rsidP="00C8653B">
            <w:pPr>
              <w:pStyle w:val="TT9pt"/>
              <w:bidi/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A4DF2" w14:textId="77777777" w:rsidR="005932EA" w:rsidRPr="0093784F" w:rsidRDefault="005932EA" w:rsidP="00C8653B">
            <w:pPr>
              <w:pStyle w:val="TT9pt"/>
              <w:bidi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2C55" w14:textId="02155A17" w:rsidR="005932EA" w:rsidRPr="0093784F" w:rsidRDefault="005932EA" w:rsidP="00C8653B">
            <w:pPr>
              <w:pStyle w:val="TT9pt"/>
              <w:bidi/>
            </w:pPr>
          </w:p>
        </w:tc>
      </w:tr>
      <w:tr w:rsidR="005932EA" w:rsidRPr="0093784F" w14:paraId="24B0B369" w14:textId="77777777" w:rsidTr="00C8653B">
        <w:trPr>
          <w:trHeight w:val="105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E07ED" w14:textId="77777777" w:rsidR="005932EA" w:rsidRPr="00171410" w:rsidRDefault="005932EA" w:rsidP="00C8653B">
            <w:pPr>
              <w:pStyle w:val="TT9pt"/>
              <w:bidi/>
            </w:pPr>
            <w:r w:rsidRPr="00171410">
              <w:rPr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AFD7" w14:textId="77777777" w:rsidR="005932EA" w:rsidRPr="00171410" w:rsidRDefault="005932EA" w:rsidP="00C8653B">
            <w:pPr>
              <w:pStyle w:val="TT9pt"/>
              <w:bidi/>
            </w:pPr>
            <w:r w:rsidRPr="00171410">
              <w:rPr>
                <w:rtl/>
                <w:lang w:eastAsia="ar"/>
              </w:rPr>
              <w:t>اسم الشخص القائم بالفحص / التوقيع والتاريخ:</w:t>
            </w:r>
          </w:p>
        </w:tc>
      </w:tr>
      <w:tr w:rsidR="005932EA" w:rsidRPr="0093784F" w14:paraId="3E9144BC" w14:textId="77777777" w:rsidTr="00C8653B">
        <w:trPr>
          <w:trHeight w:val="479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F7C17" w14:textId="77777777" w:rsidR="005932EA" w:rsidRPr="0093784F" w:rsidRDefault="005932EA" w:rsidP="00C8653B">
            <w:pPr>
              <w:pStyle w:val="TT9pt"/>
              <w:bidi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59FD" w14:textId="77777777" w:rsidR="005932EA" w:rsidRPr="0093784F" w:rsidRDefault="005932EA" w:rsidP="00C8653B">
            <w:pPr>
              <w:pStyle w:val="TT9pt"/>
              <w:bidi/>
            </w:pPr>
          </w:p>
        </w:tc>
      </w:tr>
    </w:tbl>
    <w:p w14:paraId="4DE82E5F" w14:textId="626BD7F9" w:rsidR="00D9452E" w:rsidRPr="00563595" w:rsidRDefault="00D9452E" w:rsidP="005932EA">
      <w:pPr>
        <w:tabs>
          <w:tab w:val="left" w:pos="3460"/>
        </w:tabs>
        <w:bidi/>
        <w:jc w:val="left"/>
      </w:pPr>
    </w:p>
    <w:sectPr w:rsidR="00D9452E" w:rsidRPr="00563595" w:rsidSect="00460DF5">
      <w:headerReference w:type="default" r:id="rId11"/>
      <w:footerReference w:type="default" r:id="rId12"/>
      <w:pgSz w:w="11907" w:h="16840" w:code="9"/>
      <w:pgMar w:top="1015" w:right="1134" w:bottom="1077" w:left="1418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11DC6" w14:textId="77777777" w:rsidR="001F0624" w:rsidRDefault="001F0624">
      <w:r>
        <w:separator/>
      </w:r>
    </w:p>
    <w:p w14:paraId="540FD4C6" w14:textId="77777777" w:rsidR="001F0624" w:rsidRDefault="001F0624"/>
  </w:endnote>
  <w:endnote w:type="continuationSeparator" w:id="0">
    <w:p w14:paraId="266E6F2E" w14:textId="77777777" w:rsidR="001F0624" w:rsidRDefault="001F0624">
      <w:r>
        <w:continuationSeparator/>
      </w:r>
    </w:p>
    <w:p w14:paraId="75ABF094" w14:textId="77777777" w:rsidR="001F0624" w:rsidRDefault="001F06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2210" w14:textId="6AB97DC0" w:rsidR="009210BF" w:rsidRDefault="001F0624" w:rsidP="005D2D0E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223841733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F156ED">
          <w:rPr>
            <w:sz w:val="16"/>
            <w:szCs w:val="16"/>
            <w:lang w:val="en-AU"/>
          </w:rPr>
          <w:t>EOM-ZO0-TP-000149</w:t>
        </w:r>
        <w:r w:rsidR="00D9334D">
          <w:rPr>
            <w:sz w:val="16"/>
            <w:szCs w:val="16"/>
            <w:lang w:val="en-AU"/>
          </w:rPr>
          <w:t>-AR</w:t>
        </w:r>
        <w:r w:rsidR="00F156ED">
          <w:rPr>
            <w:sz w:val="16"/>
            <w:szCs w:val="16"/>
            <w:lang w:val="en-AU"/>
          </w:rPr>
          <w:t xml:space="preserve"> Rev 00</w:t>
        </w:r>
        <w:r w:rsidR="00D9334D">
          <w:rPr>
            <w:sz w:val="16"/>
            <w:szCs w:val="16"/>
            <w:lang w:val="en-AU"/>
          </w:rPr>
          <w:t>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9210BF">
      <w:rPr>
        <w:rtl/>
        <w:lang w:eastAsia="ar"/>
      </w:rPr>
      <w:tab/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427187278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9210BF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5D2D0E">
      <w:rPr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5D2D0E">
      <w:rPr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8B82C" w14:textId="77777777" w:rsidR="001F0624" w:rsidRDefault="001F0624">
      <w:r>
        <w:separator/>
      </w:r>
    </w:p>
    <w:p w14:paraId="3C5E5CB5" w14:textId="77777777" w:rsidR="001F0624" w:rsidRDefault="001F0624"/>
  </w:footnote>
  <w:footnote w:type="continuationSeparator" w:id="0">
    <w:p w14:paraId="191A86FE" w14:textId="77777777" w:rsidR="001F0624" w:rsidRDefault="001F0624">
      <w:r>
        <w:continuationSeparator/>
      </w:r>
    </w:p>
    <w:p w14:paraId="29B977D2" w14:textId="77777777" w:rsidR="001F0624" w:rsidRDefault="001F06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684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8B7EAB" w14:paraId="55B15A60" w14:textId="77777777" w:rsidTr="008B7EAB">
      <w:trPr>
        <w:trHeight w:val="571"/>
      </w:trPr>
      <w:tc>
        <w:tcPr>
          <w:tcW w:w="6845" w:type="dxa"/>
          <w:vAlign w:val="center"/>
        </w:tcPr>
        <w:p w14:paraId="361EC67C" w14:textId="20AB67F9" w:rsidR="008B7EAB" w:rsidRPr="006A25F8" w:rsidRDefault="005F4BD6" w:rsidP="005D2D0E">
          <w:pPr>
            <w:pStyle w:val="CPDocTitle"/>
            <w:bidi/>
            <w:rPr>
              <w:kern w:val="32"/>
              <w:sz w:val="24"/>
              <w:szCs w:val="24"/>
              <w:rtl/>
              <w:lang w:val="en-GB"/>
            </w:rPr>
          </w:pPr>
          <w:r>
            <w:rPr>
              <w:rFonts w:hint="cs"/>
              <w:kern w:val="32"/>
              <w:sz w:val="24"/>
              <w:szCs w:val="24"/>
              <w:rtl/>
              <w:lang w:eastAsia="ar"/>
            </w:rPr>
            <w:t>ال</w:t>
          </w:r>
          <w:r w:rsidRPr="005548A5">
            <w:rPr>
              <w:kern w:val="32"/>
              <w:sz w:val="24"/>
              <w:szCs w:val="24"/>
              <w:rtl/>
              <w:lang w:eastAsia="ar"/>
            </w:rPr>
            <w:t>إجراءات التشغيل</w:t>
          </w:r>
          <w:r>
            <w:rPr>
              <w:rFonts w:hint="cs"/>
              <w:kern w:val="32"/>
              <w:sz w:val="24"/>
              <w:szCs w:val="24"/>
              <w:rtl/>
              <w:lang w:eastAsia="ar"/>
            </w:rPr>
            <w:t>ية</w:t>
          </w:r>
          <w:r w:rsidRPr="005548A5">
            <w:rPr>
              <w:kern w:val="32"/>
              <w:sz w:val="24"/>
              <w:szCs w:val="24"/>
              <w:rtl/>
              <w:lang w:eastAsia="ar"/>
            </w:rPr>
            <w:t xml:space="preserve"> </w:t>
          </w:r>
          <w:r>
            <w:rPr>
              <w:rFonts w:hint="cs"/>
              <w:kern w:val="32"/>
              <w:sz w:val="24"/>
              <w:szCs w:val="24"/>
              <w:rtl/>
              <w:lang w:eastAsia="ar"/>
            </w:rPr>
            <w:t>ل</w:t>
          </w:r>
          <w:r w:rsidR="008B7EAB" w:rsidRPr="005548A5">
            <w:rPr>
              <w:kern w:val="32"/>
              <w:sz w:val="24"/>
              <w:szCs w:val="24"/>
              <w:rtl/>
              <w:lang w:eastAsia="ar"/>
            </w:rPr>
            <w:t>ق</w:t>
          </w:r>
          <w:r>
            <w:rPr>
              <w:kern w:val="32"/>
              <w:sz w:val="24"/>
              <w:szCs w:val="24"/>
              <w:rtl/>
              <w:lang w:eastAsia="ar"/>
            </w:rPr>
            <w:t xml:space="preserve">ائمة تدقيق بدء </w:t>
          </w:r>
          <w:r>
            <w:rPr>
              <w:rFonts w:hint="cs"/>
              <w:kern w:val="32"/>
              <w:sz w:val="24"/>
              <w:szCs w:val="24"/>
              <w:rtl/>
              <w:lang w:eastAsia="ar"/>
            </w:rPr>
            <w:t>تشغيل</w:t>
          </w:r>
          <w:r w:rsidR="008B7EAB" w:rsidRPr="005548A5">
            <w:rPr>
              <w:kern w:val="32"/>
              <w:sz w:val="24"/>
              <w:szCs w:val="24"/>
              <w:rtl/>
              <w:lang w:eastAsia="ar"/>
            </w:rPr>
            <w:t xml:space="preserve"> أنظمة سلامة الحياة </w:t>
          </w:r>
          <w:r>
            <w:rPr>
              <w:rFonts w:hint="cs"/>
              <w:kern w:val="32"/>
              <w:sz w:val="24"/>
              <w:szCs w:val="24"/>
              <w:rtl/>
              <w:lang w:eastAsia="ar"/>
            </w:rPr>
            <w:t>في</w:t>
          </w:r>
          <w:r w:rsidR="008B7EAB" w:rsidRPr="005548A5">
            <w:rPr>
              <w:kern w:val="32"/>
              <w:sz w:val="24"/>
              <w:szCs w:val="24"/>
              <w:rtl/>
              <w:lang w:eastAsia="ar"/>
            </w:rPr>
            <w:t xml:space="preserve"> </w:t>
          </w:r>
          <w:r w:rsidR="005D2D0E">
            <w:rPr>
              <w:rFonts w:hint="cs"/>
              <w:kern w:val="32"/>
              <w:sz w:val="24"/>
              <w:szCs w:val="24"/>
              <w:rtl/>
              <w:lang w:eastAsia="ar"/>
            </w:rPr>
            <w:t>المكاتب</w:t>
          </w:r>
        </w:p>
      </w:tc>
    </w:tr>
  </w:tbl>
  <w:p w14:paraId="0FE4F66F" w14:textId="4826D311" w:rsidR="009210BF" w:rsidRPr="00925A9D" w:rsidRDefault="00925A9D" w:rsidP="00AC1B11">
    <w:pPr>
      <w:pStyle w:val="Header"/>
      <w:bidi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7C0C0B" wp14:editId="047B13D3">
          <wp:simplePos x="0" y="0"/>
          <wp:positionH relativeFrom="column">
            <wp:posOffset>-601980</wp:posOffset>
          </wp:positionH>
          <wp:positionV relativeFrom="paragraph">
            <wp:posOffset>-578485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9F71C7B"/>
    <w:multiLevelType w:val="hybridMultilevel"/>
    <w:tmpl w:val="18EA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18D"/>
    <w:rsid w:val="00114874"/>
    <w:rsid w:val="00115448"/>
    <w:rsid w:val="00115C26"/>
    <w:rsid w:val="00115DDA"/>
    <w:rsid w:val="0011743F"/>
    <w:rsid w:val="00121FFB"/>
    <w:rsid w:val="001225B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6AD6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6AD5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624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68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5392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2956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274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6EAA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06C2"/>
    <w:rsid w:val="0048176D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54D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59EB"/>
    <w:rsid w:val="00545AB7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48A5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32EA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473"/>
    <w:rsid w:val="005B6FE3"/>
    <w:rsid w:val="005B72FA"/>
    <w:rsid w:val="005B7300"/>
    <w:rsid w:val="005C0FDB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2D0E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BD6"/>
    <w:rsid w:val="005F4DCE"/>
    <w:rsid w:val="005F5C08"/>
    <w:rsid w:val="005F6A91"/>
    <w:rsid w:val="006003A3"/>
    <w:rsid w:val="00601556"/>
    <w:rsid w:val="00602148"/>
    <w:rsid w:val="0060328E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2BF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CE6"/>
    <w:rsid w:val="00647EDC"/>
    <w:rsid w:val="006504F1"/>
    <w:rsid w:val="00650C7F"/>
    <w:rsid w:val="00651687"/>
    <w:rsid w:val="00651824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493A"/>
    <w:rsid w:val="00664B46"/>
    <w:rsid w:val="00664DBF"/>
    <w:rsid w:val="006653E1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16B6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609D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2970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2FD2"/>
    <w:rsid w:val="00876355"/>
    <w:rsid w:val="008765CB"/>
    <w:rsid w:val="00880D93"/>
    <w:rsid w:val="0088397F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B7EAB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63B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5A9D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92C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6FE4"/>
    <w:rsid w:val="00A57339"/>
    <w:rsid w:val="00A5737B"/>
    <w:rsid w:val="00A61D93"/>
    <w:rsid w:val="00A61FA4"/>
    <w:rsid w:val="00A65387"/>
    <w:rsid w:val="00A66274"/>
    <w:rsid w:val="00A67C5A"/>
    <w:rsid w:val="00A70118"/>
    <w:rsid w:val="00A7142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3EBD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17B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6C1A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5DBD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01A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4401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2CCA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0E84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032"/>
    <w:rsid w:val="00D425E6"/>
    <w:rsid w:val="00D42BD5"/>
    <w:rsid w:val="00D42E31"/>
    <w:rsid w:val="00D42EBE"/>
    <w:rsid w:val="00D44160"/>
    <w:rsid w:val="00D4670D"/>
    <w:rsid w:val="00D46E7F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6B3E"/>
    <w:rsid w:val="00D6703C"/>
    <w:rsid w:val="00D70018"/>
    <w:rsid w:val="00D701E4"/>
    <w:rsid w:val="00D7072A"/>
    <w:rsid w:val="00D71550"/>
    <w:rsid w:val="00D715CF"/>
    <w:rsid w:val="00D73CF9"/>
    <w:rsid w:val="00D7405A"/>
    <w:rsid w:val="00D757CE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1DB4"/>
    <w:rsid w:val="00D931A2"/>
    <w:rsid w:val="00D9334D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178F"/>
    <w:rsid w:val="00E1214A"/>
    <w:rsid w:val="00E1218B"/>
    <w:rsid w:val="00E12BBA"/>
    <w:rsid w:val="00E13EED"/>
    <w:rsid w:val="00E152CE"/>
    <w:rsid w:val="00E154B9"/>
    <w:rsid w:val="00E15578"/>
    <w:rsid w:val="00E1646D"/>
    <w:rsid w:val="00E167F9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2FB"/>
    <w:rsid w:val="00E42657"/>
    <w:rsid w:val="00E43C88"/>
    <w:rsid w:val="00E45D61"/>
    <w:rsid w:val="00E46B4F"/>
    <w:rsid w:val="00E47AB8"/>
    <w:rsid w:val="00E5007C"/>
    <w:rsid w:val="00E51047"/>
    <w:rsid w:val="00E52131"/>
    <w:rsid w:val="00E521CF"/>
    <w:rsid w:val="00E5289F"/>
    <w:rsid w:val="00E53136"/>
    <w:rsid w:val="00E535C6"/>
    <w:rsid w:val="00E551F7"/>
    <w:rsid w:val="00E555DE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0F4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156ED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8F1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76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772A21-0B8B-4F2E-97A6-6F42927D5C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89691-1355-4FD2-9AE3-3639EF888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54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3823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EOM-ZO0-TP-000149-AR Rev 000</dc:subject>
  <dc:creator>Rivamonte, Leonnito (RMP)</dc:creator>
  <cp:keywords>ᅟ</cp:keywords>
  <cp:lastModifiedBy>جانسيل سالدانا  Jancil Saldhana</cp:lastModifiedBy>
  <cp:revision>97</cp:revision>
  <cp:lastPrinted>2017-10-17T10:11:00Z</cp:lastPrinted>
  <dcterms:created xsi:type="dcterms:W3CDTF">2019-12-16T06:44:00Z</dcterms:created>
  <dcterms:modified xsi:type="dcterms:W3CDTF">2021-12-19T08:40:00Z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